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__2___квартал 2022__года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23.06.2022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Информирование о количестве и местах компактного проживания мигрантов в Артинском ГО, о выявленных нарушениях миграционного законодательства, о совершении в отношении иностранцев правонарушений и преступлений, в том числе по мотиву национальной, расовой, религиозной и иной вражды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Организация, проведение и участие  в 2022 г. национальных праздников «Ага Пайрем» и «Сабантуй»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3. Работа национально – культурной автономии народов Мари  Артинского ГО в общественной и культурной жизни Артинского городского округа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53,68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420,3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   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во 2 квартале 2022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во 2 квартале 2022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«Силла»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пгт. Арти, ул. Козлова, 108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17 граждан Узбекистан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«Чанцин»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на территории бывшего АБЗ, юридический адрес г. Екатеринбург, ул. Соболева, 19 кв. 655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 граждан Узбекистан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 гражданина Китая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 xml:space="preserve">пгт. Арти, ул.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Щепочкина, 12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 граждан Таджикистан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пгт. Арти, ул. К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арла Маркса, 46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12 граждан Узбекистан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д. Дружино Бардым, ул. Советская, 2, кв. 2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12 граждан Таджикистан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с. Симинчи, ул. Советская, 81, кв. 2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 граждан Таджикистан</w:t>
            </w:r>
          </w:p>
        </w:tc>
        <w:tc>
          <w:tcPr>
            <w:tcW w:w="68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Информации о проявлении экстремистской деятельности среди молодёжи за текущий период 2022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05.07.2022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1866</TotalTime>
  <Application>LibreOffice/7.0.4.2$Windows_X86_64 LibreOffice_project/dcf040e67528d9187c66b2379df5ea4407429775</Application>
  <AppVersion>15.0000</AppVersion>
  <Pages>9</Pages>
  <Words>1538</Words>
  <Characters>12052</Characters>
  <CharactersWithSpaces>13461</CharactersWithSpaces>
  <Paragraphs>184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2022-07-04T12:17:48Z</cp:lastPrinted>
  <dcterms:modified xsi:type="dcterms:W3CDTF">2022-07-04T12:19:35Z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